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</w:p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ПЕТРОПАВЛОВСКОГО СЕЛЬСКОГО ПОСЕЛЕНИЯ</w:t>
      </w:r>
    </w:p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308DB" w:rsidRDefault="001308DB" w:rsidP="00E94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308DB" w:rsidRDefault="001308DB" w:rsidP="00E9458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17.05.2024 г. №36</w:t>
      </w:r>
    </w:p>
    <w:p w:rsidR="001308DB" w:rsidRDefault="001308DB" w:rsidP="00E9458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Петропавловка</w:t>
      </w:r>
    </w:p>
    <w:p w:rsidR="001308DB" w:rsidRDefault="001308DB" w:rsidP="00E9458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308DB" w:rsidRDefault="001308DB" w:rsidP="00E94587">
      <w:pPr>
        <w:spacing w:after="0" w:line="24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О внесении сведений в ФИАС</w:t>
      </w:r>
    </w:p>
    <w:p w:rsidR="001308DB" w:rsidRDefault="001308DB" w:rsidP="00E94587">
      <w:pPr>
        <w:spacing w:after="0" w:line="24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p w:rsidR="001308DB" w:rsidRPr="003B6E70" w:rsidRDefault="001308DB" w:rsidP="0016752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Arial" w:hAnsi="Arial"/>
          <w:sz w:val="24"/>
          <w:szCs w:val="24"/>
          <w:lang w:eastAsia="ru-RU"/>
        </w:rPr>
        <w:t>В связи с упорядочиванием адресов объектов</w:t>
      </w:r>
      <w:r w:rsidRPr="0016752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территории Петропавловского сельского  поселения Острогожского муниципального района Воронежской области, в соответствии с 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>Федеральн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ым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закон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ом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от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28 декабря 2013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года №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443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>-ФЗ «О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>», Постановление Правительства РФ от 19.11.2014г. №1221 «Об утверждении Правил присвоения, изменения и аннулирования адресов»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, приказом Министерства Финансов Российской Федерации от 31.03.2021г. № 37н «Об утверждении порядка ведения государственного адресного реестра»,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Уставом  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Петропавловского сельского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поселения Острогожского муниципального района Воронежской области и </w:t>
      </w:r>
      <w:r w:rsidRPr="003B6E70"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административным регламентом по предоставлению муниципальной услуги </w:t>
      </w:r>
      <w:r w:rsidRPr="003B6E70">
        <w:rPr>
          <w:rFonts w:ascii="Times New Roman" w:hAnsi="Times New Roman"/>
          <w:bCs/>
          <w:sz w:val="26"/>
          <w:szCs w:val="26"/>
        </w:rPr>
        <w:t>«</w:t>
      </w:r>
      <w:r w:rsidRPr="003B6E70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</w:t>
      </w:r>
      <w:r>
        <w:rPr>
          <w:rFonts w:ascii="Times New Roman" w:hAnsi="Times New Roman"/>
          <w:sz w:val="26"/>
          <w:szCs w:val="26"/>
          <w:lang w:eastAsia="ar-SA"/>
        </w:rPr>
        <w:t>адресации, изменение</w:t>
      </w:r>
      <w:r w:rsidRPr="003B6E70">
        <w:rPr>
          <w:rFonts w:ascii="Times New Roman" w:hAnsi="Times New Roman"/>
          <w:sz w:val="26"/>
          <w:szCs w:val="26"/>
          <w:lang w:eastAsia="ar-SA"/>
        </w:rPr>
        <w:t xml:space="preserve"> и аннулирование</w:t>
      </w:r>
      <w:r>
        <w:rPr>
          <w:rFonts w:ascii="Times New Roman" w:hAnsi="Times New Roman"/>
          <w:sz w:val="26"/>
          <w:szCs w:val="26"/>
          <w:lang w:eastAsia="ar-SA"/>
        </w:rPr>
        <w:t xml:space="preserve"> такого </w:t>
      </w:r>
      <w:r w:rsidRPr="003B6E70">
        <w:rPr>
          <w:rFonts w:ascii="Times New Roman" w:hAnsi="Times New Roman"/>
          <w:sz w:val="26"/>
          <w:szCs w:val="26"/>
          <w:lang w:eastAsia="ar-SA"/>
        </w:rPr>
        <w:t>адреса</w:t>
      </w:r>
      <w:r w:rsidRPr="003B6E70">
        <w:rPr>
          <w:rFonts w:ascii="Times New Roman" w:hAnsi="Times New Roman"/>
          <w:bCs/>
          <w:sz w:val="26"/>
          <w:szCs w:val="26"/>
        </w:rPr>
        <w:t>»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, утвержденным постановлением администрации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Петропавловского сельского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поселения от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19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12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>.20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23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года №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52</w:t>
      </w:r>
      <w:r w:rsidRPr="003B6E7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«</w:t>
      </w:r>
      <w:r w:rsidRPr="003B6E70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bCs/>
          <w:sz w:val="26"/>
          <w:szCs w:val="26"/>
          <w:lang w:eastAsia="ar-SA"/>
        </w:rPr>
        <w:t>Петропавловского</w:t>
      </w:r>
      <w:r w:rsidRPr="003B6E70">
        <w:rPr>
          <w:rFonts w:ascii="Times New Roman" w:hAnsi="Times New Roman"/>
          <w:bCs/>
          <w:sz w:val="26"/>
          <w:szCs w:val="26"/>
          <w:lang w:eastAsia="ar-SA"/>
        </w:rPr>
        <w:t xml:space="preserve"> поселения Острогожского муниципального района Воронежской области </w:t>
      </w:r>
      <w:r w:rsidRPr="003B6E70">
        <w:rPr>
          <w:rFonts w:ascii="Times New Roman" w:hAnsi="Times New Roman"/>
          <w:sz w:val="26"/>
          <w:szCs w:val="26"/>
          <w:lang w:eastAsia="ar-SA"/>
        </w:rPr>
        <w:t xml:space="preserve">по предоставлению муниципальной услуги </w:t>
      </w:r>
      <w:r w:rsidRPr="003B6E70">
        <w:rPr>
          <w:rFonts w:ascii="Times New Roman" w:hAnsi="Times New Roman"/>
          <w:sz w:val="26"/>
          <w:szCs w:val="26"/>
        </w:rPr>
        <w:t>«</w:t>
      </w:r>
      <w:r w:rsidRPr="003B6E70">
        <w:rPr>
          <w:rFonts w:ascii="Times New Roman" w:hAnsi="Times New Roman"/>
          <w:sz w:val="26"/>
          <w:szCs w:val="26"/>
          <w:lang w:eastAsia="ar-SA"/>
        </w:rPr>
        <w:t>Присвоение адреса объекту</w:t>
      </w:r>
      <w:r>
        <w:rPr>
          <w:rFonts w:ascii="Times New Roman" w:hAnsi="Times New Roman"/>
          <w:sz w:val="26"/>
          <w:szCs w:val="26"/>
          <w:lang w:eastAsia="ar-SA"/>
        </w:rPr>
        <w:t xml:space="preserve"> адресации, изменение</w:t>
      </w:r>
      <w:r w:rsidRPr="003B6E70">
        <w:rPr>
          <w:rFonts w:ascii="Times New Roman" w:hAnsi="Times New Roman"/>
          <w:sz w:val="26"/>
          <w:szCs w:val="26"/>
          <w:lang w:eastAsia="ar-SA"/>
        </w:rPr>
        <w:t xml:space="preserve"> и аннулирование </w:t>
      </w:r>
      <w:r>
        <w:rPr>
          <w:rFonts w:ascii="Times New Roman" w:hAnsi="Times New Roman"/>
          <w:sz w:val="26"/>
          <w:szCs w:val="26"/>
          <w:lang w:eastAsia="ar-SA"/>
        </w:rPr>
        <w:t xml:space="preserve"> такого </w:t>
      </w:r>
      <w:r w:rsidRPr="003B6E70">
        <w:rPr>
          <w:rFonts w:ascii="Times New Roman" w:hAnsi="Times New Roman"/>
          <w:sz w:val="26"/>
          <w:szCs w:val="26"/>
          <w:lang w:eastAsia="ar-SA"/>
        </w:rPr>
        <w:t>адреса»,</w:t>
      </w:r>
      <w:r>
        <w:rPr>
          <w:rFonts w:ascii="Times New Roman" w:hAnsi="Times New Roman"/>
          <w:sz w:val="26"/>
          <w:szCs w:val="26"/>
          <w:lang w:eastAsia="ar-SA"/>
        </w:rPr>
        <w:t xml:space="preserve"> (в редакции постановления №36 от 16.05.2024) </w:t>
      </w:r>
      <w:r w:rsidRPr="003B6E7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971BB"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администрация </w:t>
      </w:r>
      <w:r>
        <w:rPr>
          <w:rFonts w:ascii="Times New Roman" w:hAnsi="Times New Roman"/>
          <w:bCs/>
          <w:sz w:val="26"/>
          <w:szCs w:val="26"/>
          <w:lang w:eastAsia="ar-SA"/>
        </w:rPr>
        <w:t>Петропавловского сельского</w:t>
      </w:r>
      <w:r w:rsidRPr="003B6E70">
        <w:rPr>
          <w:rFonts w:ascii="Times New Roman" w:hAnsi="Times New Roman"/>
          <w:bCs/>
          <w:sz w:val="26"/>
          <w:szCs w:val="26"/>
          <w:lang w:eastAsia="ar-SA"/>
        </w:rPr>
        <w:t xml:space="preserve"> поселения Острогожского муниципального района Воронежской области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</w:p>
    <w:p w:rsidR="001308DB" w:rsidRDefault="001308DB" w:rsidP="00E9458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.</w:t>
      </w:r>
    </w:p>
    <w:p w:rsidR="001308DB" w:rsidRDefault="001308DB" w:rsidP="00E94587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</w:rPr>
      </w:pPr>
    </w:p>
    <w:p w:rsidR="001308DB" w:rsidRDefault="001308DB" w:rsidP="00E94587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1308DB" w:rsidRDefault="001308DB" w:rsidP="00E94587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</w:rPr>
      </w:pPr>
    </w:p>
    <w:p w:rsidR="001308DB" w:rsidRDefault="001308DB" w:rsidP="00E94587">
      <w:pPr>
        <w:spacing w:after="0" w:line="240" w:lineRule="auto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1. Утвердить и ввести в действие Адресный перечень  объектов недвижимости Петропавловского сельского поселения  для внесения в государственный адресный реестр:</w:t>
      </w:r>
    </w:p>
    <w:p w:rsidR="001308DB" w:rsidRDefault="001308DB" w:rsidP="00E94587">
      <w:pPr>
        <w:spacing w:after="0" w:line="240" w:lineRule="auto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- присвоить адресным объектам недвижимости Петропавловского сельского поселения с кадастровыми номерами для внесения в государственный адресный реестр, согласно приложению № 1 к постановлению;</w:t>
      </w:r>
    </w:p>
    <w:p w:rsidR="001308DB" w:rsidRDefault="001308DB" w:rsidP="00E94587">
      <w:pPr>
        <w:spacing w:after="0" w:line="240" w:lineRule="auto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2.Постановление вступает в силу со дня его обнародования.</w:t>
      </w:r>
    </w:p>
    <w:p w:rsidR="001308DB" w:rsidRDefault="001308DB" w:rsidP="00E94587">
      <w:pPr>
        <w:spacing w:after="0" w:line="240" w:lineRule="auto"/>
        <w:ind w:firstLine="851"/>
        <w:jc w:val="both"/>
        <w:rPr>
          <w:rFonts w:ascii="Arial" w:hAnsi="Arial"/>
          <w:sz w:val="24"/>
          <w:szCs w:val="24"/>
          <w:lang w:eastAsia="ru-RU"/>
        </w:rPr>
      </w:pPr>
    </w:p>
    <w:p w:rsidR="001308DB" w:rsidRDefault="001308DB" w:rsidP="00E94587">
      <w:pPr>
        <w:spacing w:after="0" w:line="240" w:lineRule="auto"/>
        <w:ind w:firstLine="851"/>
        <w:jc w:val="both"/>
        <w:rPr>
          <w:rFonts w:ascii="Arial" w:hAnsi="Arial"/>
          <w:sz w:val="24"/>
          <w:szCs w:val="24"/>
          <w:lang w:eastAsia="ru-RU"/>
        </w:rPr>
      </w:pPr>
    </w:p>
    <w:p w:rsidR="001308DB" w:rsidRDefault="001308DB" w:rsidP="00E94587">
      <w:pPr>
        <w:spacing w:after="0" w:line="240" w:lineRule="auto"/>
        <w:ind w:firstLine="851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</w:rPr>
        <w:t xml:space="preserve">Глава Петропавловского сельского поселения                 </w:t>
      </w:r>
      <w:r>
        <w:rPr>
          <w:rFonts w:ascii="Arial" w:hAnsi="Arial"/>
          <w:sz w:val="24"/>
          <w:szCs w:val="24"/>
          <w:lang w:eastAsia="ru-RU"/>
        </w:rPr>
        <w:t>А.А.Новикова</w:t>
      </w:r>
    </w:p>
    <w:p w:rsidR="001308DB" w:rsidRDefault="001308DB" w:rsidP="00E94587">
      <w:pPr>
        <w:spacing w:after="0" w:line="240" w:lineRule="auto"/>
        <w:ind w:firstLine="851"/>
        <w:jc w:val="both"/>
        <w:rPr>
          <w:rFonts w:ascii="Arial" w:hAnsi="Arial"/>
          <w:sz w:val="24"/>
          <w:szCs w:val="24"/>
          <w:lang w:eastAsia="ru-RU"/>
        </w:rPr>
      </w:pPr>
    </w:p>
    <w:p w:rsidR="001308DB" w:rsidRDefault="001308DB" w:rsidP="002B07A3">
      <w:pPr>
        <w:spacing w:line="240" w:lineRule="auto"/>
        <w:rPr>
          <w:rFonts w:ascii="Times New Roman" w:hAnsi="Times New Roman"/>
          <w:sz w:val="28"/>
          <w:szCs w:val="28"/>
        </w:rPr>
        <w:sectPr w:rsidR="00130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8DB" w:rsidRDefault="001308DB" w:rsidP="00CA011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F67CF">
        <w:rPr>
          <w:rFonts w:ascii="Times New Roman" w:hAnsi="Times New Roman"/>
          <w:sz w:val="28"/>
          <w:szCs w:val="28"/>
        </w:rPr>
        <w:t>Приложение №1</w:t>
      </w:r>
    </w:p>
    <w:p w:rsidR="001308DB" w:rsidRPr="008F67CF" w:rsidRDefault="001308DB" w:rsidP="00CA011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F67CF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1308DB" w:rsidRPr="008F67CF" w:rsidRDefault="001308DB" w:rsidP="00CA011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F67CF">
        <w:rPr>
          <w:rFonts w:ascii="Times New Roman" w:hAnsi="Times New Roman"/>
          <w:sz w:val="28"/>
          <w:szCs w:val="28"/>
        </w:rPr>
        <w:t xml:space="preserve"> Петропавловского сельского поселения от </w:t>
      </w:r>
    </w:p>
    <w:p w:rsidR="001308DB" w:rsidRDefault="001308DB" w:rsidP="00CA011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F67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F67C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8F67CF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>36</w:t>
      </w:r>
    </w:p>
    <w:p w:rsidR="001308DB" w:rsidRDefault="001308DB" w:rsidP="00E945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строений</w:t>
      </w:r>
    </w:p>
    <w:p w:rsidR="001308DB" w:rsidRDefault="001308DB" w:rsidP="00E945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сельского поселения для внесения в государственный адресный реестр.</w:t>
      </w:r>
    </w:p>
    <w:p w:rsidR="001308DB" w:rsidRDefault="001308DB" w:rsidP="00E945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624"/>
        <w:gridCol w:w="1747"/>
        <w:gridCol w:w="2096"/>
        <w:gridCol w:w="1922"/>
        <w:gridCol w:w="1747"/>
        <w:gridCol w:w="1048"/>
        <w:gridCol w:w="1572"/>
        <w:gridCol w:w="524"/>
        <w:gridCol w:w="698"/>
        <w:gridCol w:w="1852"/>
      </w:tblGrid>
      <w:tr w:rsidR="001308DB" w:rsidRPr="009C440E" w:rsidTr="00E94587">
        <w:trPr>
          <w:trHeight w:val="1069"/>
        </w:trPr>
        <w:tc>
          <w:tcPr>
            <w:tcW w:w="57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Наименование субъекта</w:t>
            </w:r>
          </w:p>
        </w:tc>
        <w:tc>
          <w:tcPr>
            <w:tcW w:w="2096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92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4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Элемент улично-дорожной сети</w:t>
            </w:r>
          </w:p>
        </w:tc>
        <w:tc>
          <w:tcPr>
            <w:tcW w:w="157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69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Номер квартиры</w:t>
            </w:r>
          </w:p>
        </w:tc>
        <w:tc>
          <w:tcPr>
            <w:tcW w:w="185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</w:tr>
      <w:tr w:rsidR="001308DB" w:rsidRPr="009C440E" w:rsidTr="00E94587">
        <w:trPr>
          <w:trHeight w:val="608"/>
        </w:trPr>
        <w:tc>
          <w:tcPr>
            <w:tcW w:w="57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1308DB" w:rsidRPr="009C440E" w:rsidRDefault="001308DB" w:rsidP="00EB69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Российская  Федерация</w:t>
            </w: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Воронежская  область</w:t>
            </w:r>
          </w:p>
        </w:tc>
        <w:tc>
          <w:tcPr>
            <w:tcW w:w="2096" w:type="dxa"/>
          </w:tcPr>
          <w:p w:rsidR="001308DB" w:rsidRPr="009C440E" w:rsidRDefault="001308DB" w:rsidP="00EB69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92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Петропавловка   село</w:t>
            </w:r>
          </w:p>
        </w:tc>
        <w:tc>
          <w:tcPr>
            <w:tcW w:w="104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57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имени капитана Кислякова Е.Н.</w:t>
            </w:r>
          </w:p>
        </w:tc>
        <w:tc>
          <w:tcPr>
            <w:tcW w:w="524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36:19:600000:162</w:t>
            </w:r>
          </w:p>
        </w:tc>
      </w:tr>
      <w:tr w:rsidR="001308DB" w:rsidRPr="009C440E" w:rsidTr="00E94587">
        <w:trPr>
          <w:trHeight w:val="608"/>
        </w:trPr>
        <w:tc>
          <w:tcPr>
            <w:tcW w:w="57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Российская  Федерация</w:t>
            </w: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Воронежская  область</w:t>
            </w:r>
          </w:p>
        </w:tc>
        <w:tc>
          <w:tcPr>
            <w:tcW w:w="2096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92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Петропавловка   село</w:t>
            </w:r>
          </w:p>
        </w:tc>
        <w:tc>
          <w:tcPr>
            <w:tcW w:w="104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57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имени капитана Кислякова Е.Н.</w:t>
            </w:r>
          </w:p>
        </w:tc>
        <w:tc>
          <w:tcPr>
            <w:tcW w:w="524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36:19:600000:163</w:t>
            </w:r>
          </w:p>
        </w:tc>
      </w:tr>
      <w:tr w:rsidR="001308DB" w:rsidRPr="009C440E" w:rsidTr="00E94587">
        <w:trPr>
          <w:trHeight w:val="608"/>
        </w:trPr>
        <w:tc>
          <w:tcPr>
            <w:tcW w:w="57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Российская  Федерация</w:t>
            </w: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Воронежская  область</w:t>
            </w:r>
          </w:p>
        </w:tc>
        <w:tc>
          <w:tcPr>
            <w:tcW w:w="2096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92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747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Петропавловка   село</w:t>
            </w:r>
          </w:p>
        </w:tc>
        <w:tc>
          <w:tcPr>
            <w:tcW w:w="104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57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имени капитана Кислякова Е.Н.</w:t>
            </w:r>
          </w:p>
        </w:tc>
        <w:tc>
          <w:tcPr>
            <w:tcW w:w="524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1308DB" w:rsidRPr="009C440E" w:rsidRDefault="001308DB" w:rsidP="00EB69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36:19:600000:164</w:t>
            </w:r>
          </w:p>
        </w:tc>
      </w:tr>
      <w:tr w:rsidR="001308DB" w:rsidTr="00E94587">
        <w:trPr>
          <w:trHeight w:val="460"/>
        </w:trPr>
        <w:tc>
          <w:tcPr>
            <w:tcW w:w="577" w:type="dxa"/>
          </w:tcPr>
          <w:p w:rsidR="001308DB" w:rsidRPr="00632F38" w:rsidRDefault="001308DB" w:rsidP="00EB69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Российская  Федерация</w:t>
            </w:r>
          </w:p>
        </w:tc>
        <w:tc>
          <w:tcPr>
            <w:tcW w:w="1747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Воронежская  область</w:t>
            </w:r>
          </w:p>
        </w:tc>
        <w:tc>
          <w:tcPr>
            <w:tcW w:w="2096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922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747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Петропавловка   село</w:t>
            </w:r>
          </w:p>
        </w:tc>
        <w:tc>
          <w:tcPr>
            <w:tcW w:w="1048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572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имени капитана Кислякова Е.Н.</w:t>
            </w:r>
          </w:p>
        </w:tc>
        <w:tc>
          <w:tcPr>
            <w:tcW w:w="524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1308DB" w:rsidRPr="009C440E" w:rsidRDefault="001308DB" w:rsidP="00842B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36:19:600000:194</w:t>
            </w:r>
          </w:p>
        </w:tc>
      </w:tr>
    </w:tbl>
    <w:p w:rsidR="001308DB" w:rsidRDefault="001308DB"/>
    <w:p w:rsidR="001308DB" w:rsidRDefault="001308DB"/>
    <w:p w:rsidR="001308DB" w:rsidRDefault="001308DB">
      <w:pPr>
        <w:sectPr w:rsidR="001308DB" w:rsidSect="00E945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>Глава Петропавловского сельского поселения                                                                                                                                   А.А.Новиков</w:t>
      </w:r>
    </w:p>
    <w:p w:rsidR="001308DB" w:rsidRDefault="001308DB" w:rsidP="00813A47">
      <w:bookmarkStart w:id="0" w:name="_GoBack"/>
      <w:bookmarkEnd w:id="0"/>
    </w:p>
    <w:sectPr w:rsidR="001308DB" w:rsidSect="0096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9B1"/>
    <w:rsid w:val="00047DE4"/>
    <w:rsid w:val="000E34FC"/>
    <w:rsid w:val="000F64DE"/>
    <w:rsid w:val="00107A42"/>
    <w:rsid w:val="001308DB"/>
    <w:rsid w:val="00152C30"/>
    <w:rsid w:val="00167520"/>
    <w:rsid w:val="00167848"/>
    <w:rsid w:val="002B07A3"/>
    <w:rsid w:val="002C0C58"/>
    <w:rsid w:val="002C12F3"/>
    <w:rsid w:val="002E2374"/>
    <w:rsid w:val="00362DB8"/>
    <w:rsid w:val="003B6E70"/>
    <w:rsid w:val="0043550F"/>
    <w:rsid w:val="00451260"/>
    <w:rsid w:val="0053174C"/>
    <w:rsid w:val="005353A0"/>
    <w:rsid w:val="0055708F"/>
    <w:rsid w:val="00590E00"/>
    <w:rsid w:val="005A3198"/>
    <w:rsid w:val="005A6F4F"/>
    <w:rsid w:val="005D1193"/>
    <w:rsid w:val="00632F38"/>
    <w:rsid w:val="00652752"/>
    <w:rsid w:val="00660286"/>
    <w:rsid w:val="006910F1"/>
    <w:rsid w:val="006D0342"/>
    <w:rsid w:val="006D56A8"/>
    <w:rsid w:val="0073728F"/>
    <w:rsid w:val="0075183C"/>
    <w:rsid w:val="00752520"/>
    <w:rsid w:val="007F2AA2"/>
    <w:rsid w:val="00813A47"/>
    <w:rsid w:val="00842BFF"/>
    <w:rsid w:val="008467C1"/>
    <w:rsid w:val="00867588"/>
    <w:rsid w:val="008F67CF"/>
    <w:rsid w:val="009544BE"/>
    <w:rsid w:val="00961646"/>
    <w:rsid w:val="00973C7B"/>
    <w:rsid w:val="00985187"/>
    <w:rsid w:val="00994712"/>
    <w:rsid w:val="009C0E87"/>
    <w:rsid w:val="009C440E"/>
    <w:rsid w:val="009C6C59"/>
    <w:rsid w:val="00A17174"/>
    <w:rsid w:val="00A30792"/>
    <w:rsid w:val="00A67C60"/>
    <w:rsid w:val="00A829BC"/>
    <w:rsid w:val="00B33C58"/>
    <w:rsid w:val="00B4564F"/>
    <w:rsid w:val="00B77782"/>
    <w:rsid w:val="00C13CFA"/>
    <w:rsid w:val="00C149B1"/>
    <w:rsid w:val="00C376AE"/>
    <w:rsid w:val="00C80AD9"/>
    <w:rsid w:val="00C854AF"/>
    <w:rsid w:val="00C971BB"/>
    <w:rsid w:val="00CA0111"/>
    <w:rsid w:val="00CC7082"/>
    <w:rsid w:val="00D907F6"/>
    <w:rsid w:val="00DE0EF6"/>
    <w:rsid w:val="00E26D13"/>
    <w:rsid w:val="00E47067"/>
    <w:rsid w:val="00E7024F"/>
    <w:rsid w:val="00E94587"/>
    <w:rsid w:val="00EB6947"/>
    <w:rsid w:val="00F2067E"/>
    <w:rsid w:val="00F42C71"/>
    <w:rsid w:val="00F4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87"/>
    <w:pPr>
      <w:spacing w:after="160" w:line="25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3</Pages>
  <Words>527</Words>
  <Characters>3005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18</cp:revision>
  <cp:lastPrinted>2024-05-17T07:02:00Z</cp:lastPrinted>
  <dcterms:created xsi:type="dcterms:W3CDTF">2024-03-29T06:24:00Z</dcterms:created>
  <dcterms:modified xsi:type="dcterms:W3CDTF">2024-05-17T07:17:00Z</dcterms:modified>
</cp:coreProperties>
</file>